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Spett.le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Ufficio Tributi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b/>
          <w:bCs/>
          <w:sz w:val="23"/>
          <w:szCs w:val="23"/>
        </w:rPr>
        <w:t xml:space="preserve">COMUNE DI NIARDO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Piazzale Donatori di Sangue, 1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25050 Niardo (BS) </w:t>
      </w:r>
    </w:p>
    <w:p w:rsidR="00FE36FC" w:rsidRDefault="004834EE" w:rsidP="004834EE">
      <w:pPr>
        <w:spacing w:before="0" w:after="0"/>
        <w:ind w:left="7080" w:firstLine="0"/>
        <w:jc w:val="left"/>
      </w:pPr>
      <w:r>
        <w:rPr>
          <w:rFonts w:ascii="Calibri" w:hAnsi="Calibri" w:cs="Calibri"/>
          <w:color w:val="0000FF"/>
          <w:sz w:val="23"/>
          <w:szCs w:val="23"/>
        </w:rPr>
        <w:t>info</w:t>
      </w:r>
      <w:r w:rsidRPr="004834EE">
        <w:rPr>
          <w:rFonts w:ascii="Calibri" w:hAnsi="Calibri" w:cs="Calibri"/>
          <w:color w:val="0000FF"/>
          <w:sz w:val="23"/>
          <w:szCs w:val="23"/>
        </w:rPr>
        <w:t>@comune.niardo.bs.it</w:t>
      </w:r>
    </w:p>
    <w:p w:rsidR="004834EE" w:rsidRDefault="004834EE" w:rsidP="00FE36FC">
      <w:pPr>
        <w:spacing w:before="0" w:after="0"/>
        <w:ind w:firstLine="0"/>
        <w:jc w:val="left"/>
      </w:pPr>
    </w:p>
    <w:p w:rsidR="00BD2479" w:rsidRPr="00BD2479" w:rsidRDefault="005346A4" w:rsidP="00BD2479">
      <w:pPr>
        <w:spacing w:before="0" w:after="0" w:line="360" w:lineRule="auto"/>
        <w:ind w:firstLine="0"/>
        <w:jc w:val="center"/>
        <w:rPr>
          <w:b/>
          <w:bCs/>
          <w:sz w:val="22"/>
          <w:szCs w:val="24"/>
        </w:rPr>
      </w:pPr>
      <w:r>
        <w:t>RICHIESTA RIMBORSO PER</w:t>
      </w:r>
      <w:r w:rsidR="00966728">
        <w:t xml:space="preserve"> ERRATO VERSAMENTO TARIP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-42"/>
        <w:tblW w:w="73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3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Codice utente 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Intestatario utenza ________________________________ </w:t>
            </w:r>
          </w:p>
        </w:tc>
      </w:tr>
    </w:tbl>
    <w:p w:rsid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Cs w:val="24"/>
        </w:rPr>
      </w:pP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181"/>
        <w:tblW w:w="108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8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FISICA 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Il Sig./La Sig.ra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________________________________________Codice Fiscale 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utente 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 numero_____________________________________________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 PEC ________________________________________________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Residente in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  <w:p w:rsid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  <w:p w:rsidR="00966728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4834EE" w:rsidRPr="00966728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 w:val="12"/>
          <w:szCs w:val="12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C5687E" w:rsidRDefault="00C5687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P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tbl>
      <w:tblPr>
        <w:tblpPr w:leftFromText="141" w:rightFromText="141" w:vertAnchor="text" w:horzAnchor="margin" w:tblpXSpec="center" w:tblpY="-79"/>
        <w:tblW w:w="1089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3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:rsidR="00966728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GIURIDICA 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Ditta/Società/Ente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________________________________________________________________________________________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P. IVA/C.F._________________________________________ Codice utente 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Rappresentata da _______________________________________ in qualità di 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Fiscale 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tramite_____________________________________ numero___________________________________________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________________________________________________ PEC 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Con sede legale in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</w:tc>
      </w:tr>
    </w:tbl>
    <w:p w:rsidR="0091620D" w:rsidRPr="0091620D" w:rsidRDefault="0091620D" w:rsidP="0091620D">
      <w:pPr>
        <w:spacing w:before="0" w:after="0"/>
        <w:rPr>
          <w:vanish/>
        </w:rPr>
      </w:pPr>
    </w:p>
    <w:tbl>
      <w:tblPr>
        <w:tblpPr w:leftFromText="141" w:rightFromText="141" w:vertAnchor="text" w:horzAnchor="margin" w:tblpXSpec="center" w:tblpY="210"/>
        <w:tblW w:w="1093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COMUNICA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che il versamento relativo alla</w:t>
            </w:r>
            <w:r w:rsidR="004834EE" w:rsidRPr="004834EE">
              <w:rPr>
                <w:rFonts w:ascii="Calibri" w:hAnsi="Calibri" w:cs="Calibri"/>
                <w:color w:val="000000"/>
                <w:sz w:val="20"/>
              </w:rPr>
              <w:t xml:space="preserve"> fattura n. _____________ del ____/_____/_____ relativa alla fornitura per il servizio nel Comune di Niardo in via / località ____________________________________________ n° 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Importo fattura: ________________ (in numeri) _________________________________________________________ (in lettere) </w:t>
            </w:r>
          </w:p>
          <w:p w:rsidR="00966728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è stato versato erroneamente come di seguito indicato________________________________________________________________________________________________________________________________________________________</w:t>
            </w:r>
            <w:r w:rsidR="004834EE" w:rsidRPr="004834E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:rsidR="004834EE" w:rsidRDefault="004834EE" w:rsidP="004D48B8">
      <w:pPr>
        <w:spacing w:before="0" w:after="0" w:line="360" w:lineRule="auto"/>
        <w:ind w:firstLine="0"/>
        <w:jc w:val="left"/>
        <w:rPr>
          <w:rFonts w:ascii="Calibri" w:hAnsi="Calibri" w:cs="Calibri"/>
          <w:szCs w:val="24"/>
        </w:rPr>
      </w:pPr>
    </w:p>
    <w:tbl>
      <w:tblPr>
        <w:tblpPr w:leftFromText="141" w:rightFromText="141" w:vertAnchor="text" w:horzAnchor="margin" w:tblpXSpec="center" w:tblpY="-173"/>
        <w:tblW w:w="1093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C5687E" w:rsidRPr="004834EE" w:rsidTr="00C5687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C5687E" w:rsidRPr="004834EE" w:rsidRDefault="00C5687E" w:rsidP="00C5687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CHIEDE</w:t>
            </w:r>
          </w:p>
        </w:tc>
      </w:tr>
      <w:tr w:rsidR="00C5687E" w:rsidRPr="004834EE" w:rsidTr="00C5687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C5687E" w:rsidRPr="004834EE" w:rsidRDefault="00C5687E" w:rsidP="00C5687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Il rimborso di €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 (in numeri) _________________________________________________________ (in lettere) </w:t>
            </w:r>
          </w:p>
          <w:p w:rsidR="00C5687E" w:rsidRPr="005346A4" w:rsidRDefault="00C5687E" w:rsidP="00C5687E">
            <w:pPr>
              <w:spacing w:before="0" w:after="0"/>
              <w:ind w:firstLine="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per il motivo espresso al punto precedente, da </w:t>
            </w:r>
            <w:r w:rsidRPr="005346A4">
              <w:rPr>
                <w:rFonts w:ascii="Calibri" w:hAnsi="Calibri" w:cs="Calibri"/>
                <w:color w:val="000000"/>
                <w:sz w:val="20"/>
              </w:rPr>
              <w:t>accreditare al seguente IBAN.</w:t>
            </w:r>
          </w:p>
          <w:p w:rsidR="00C5687E" w:rsidRPr="005346A4" w:rsidRDefault="00C5687E" w:rsidP="00C5687E">
            <w:pPr>
              <w:spacing w:before="0" w:after="0"/>
              <w:ind w:firstLine="0"/>
              <w:rPr>
                <w:rFonts w:ascii="Calibri" w:hAnsi="Calibri" w:cs="Calibri"/>
                <w:color w:val="000000"/>
                <w:sz w:val="20"/>
              </w:rPr>
            </w:pPr>
          </w:p>
          <w:p w:rsidR="00C5687E" w:rsidRPr="005346A4" w:rsidRDefault="00C5687E" w:rsidP="00C5687E">
            <w:pPr>
              <w:spacing w:before="0" w:after="0"/>
              <w:ind w:firstLine="0"/>
              <w:rPr>
                <w:rFonts w:ascii="Calibri" w:hAnsi="Calibri" w:cs="Calibri"/>
                <w:color w:val="000000"/>
                <w:sz w:val="20"/>
              </w:rPr>
            </w:pPr>
            <w:r w:rsidRPr="005346A4">
              <w:rPr>
                <w:rFonts w:ascii="Calibri" w:hAnsi="Calibri" w:cs="Calibri"/>
                <w:color w:val="000000"/>
                <w:sz w:val="20"/>
              </w:rPr>
              <w:t>BANCA ___________________________________________________________</w:t>
            </w:r>
          </w:p>
          <w:p w:rsidR="00C5687E" w:rsidRPr="005346A4" w:rsidRDefault="00C5687E" w:rsidP="00C5687E">
            <w:pPr>
              <w:spacing w:before="0" w:after="0"/>
              <w:ind w:firstLine="0"/>
              <w:rPr>
                <w:rFonts w:ascii="Calibri" w:hAnsi="Calibri" w:cs="Calibri"/>
                <w:color w:val="000000"/>
                <w:sz w:val="20"/>
              </w:rPr>
            </w:pPr>
          </w:p>
          <w:p w:rsidR="00C5687E" w:rsidRPr="005346A4" w:rsidRDefault="00C5687E" w:rsidP="00C5687E">
            <w:pPr>
              <w:spacing w:before="0" w:after="0"/>
              <w:ind w:firstLine="0"/>
              <w:rPr>
                <w:rFonts w:ascii="Calibri" w:hAnsi="Calibri" w:cs="Calibri"/>
                <w:color w:val="000000"/>
                <w:sz w:val="20"/>
              </w:rPr>
            </w:pPr>
            <w:r w:rsidRPr="005346A4">
              <w:rPr>
                <w:rFonts w:ascii="Calibri" w:hAnsi="Calibri" w:cs="Calibri"/>
                <w:color w:val="000000"/>
                <w:sz w:val="20"/>
              </w:rPr>
              <w:t>CODICE IBAN _____________________________________________________</w:t>
            </w:r>
          </w:p>
          <w:p w:rsidR="00C5687E" w:rsidRPr="004834EE" w:rsidRDefault="00C5687E" w:rsidP="00C5687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C5687E" w:rsidRDefault="00C5687E" w:rsidP="004D48B8">
      <w:pPr>
        <w:spacing w:before="0" w:after="0" w:line="360" w:lineRule="auto"/>
        <w:ind w:firstLine="0"/>
        <w:jc w:val="left"/>
        <w:rPr>
          <w:rFonts w:ascii="Calibri" w:hAnsi="Calibri" w:cs="Calibri"/>
          <w:szCs w:val="24"/>
        </w:rPr>
      </w:pPr>
    </w:p>
    <w:p w:rsidR="00FE36FC" w:rsidRDefault="00FE36FC" w:rsidP="004D48B8">
      <w:pPr>
        <w:spacing w:before="0" w:after="0" w:line="360" w:lineRule="auto"/>
        <w:ind w:firstLine="0"/>
        <w:jc w:val="left"/>
        <w:rPr>
          <w:b/>
          <w:bCs/>
          <w:szCs w:val="24"/>
        </w:rPr>
      </w:pPr>
      <w:r w:rsidRPr="00FE36FC">
        <w:rPr>
          <w:b/>
          <w:bCs/>
          <w:szCs w:val="24"/>
        </w:rPr>
        <w:t>Annotazioni:</w:t>
      </w:r>
    </w:p>
    <w:p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</w:p>
    <w:p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Dichiara</w:t>
      </w:r>
      <w:r w:rsidRPr="00CF6DF1">
        <w:rPr>
          <w:bCs/>
          <w:sz w:val="22"/>
          <w:szCs w:val="22"/>
        </w:rPr>
        <w:t>, infine:</w:t>
      </w:r>
    </w:p>
    <w:p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aver preso visione del vigente Regolamento Comunale per l'applicazione della Tassa sui Rifiuti</w:t>
      </w:r>
      <w:r w:rsidR="00972AB5">
        <w:rPr>
          <w:bCs/>
          <w:sz w:val="22"/>
          <w:szCs w:val="22"/>
        </w:rPr>
        <w:t xml:space="preserve"> Puntuale</w:t>
      </w:r>
      <w:r w:rsidRPr="00CF6DF1">
        <w:rPr>
          <w:bCs/>
          <w:sz w:val="22"/>
          <w:szCs w:val="22"/>
        </w:rPr>
        <w:t xml:space="preserve"> (TARI</w:t>
      </w:r>
      <w:r w:rsidR="00972AB5">
        <w:rPr>
          <w:bCs/>
          <w:sz w:val="22"/>
          <w:szCs w:val="22"/>
        </w:rPr>
        <w:t>P</w:t>
      </w:r>
      <w:r w:rsidRPr="00CF6DF1">
        <w:rPr>
          <w:bCs/>
          <w:sz w:val="22"/>
          <w:szCs w:val="22"/>
        </w:rPr>
        <w:t>);</w:t>
      </w:r>
    </w:p>
    <w:p w:rsid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essere consapevole che, nel caso di denuncia infedele o incompleta, sarà appl</w:t>
      </w:r>
      <w:r w:rsidR="005C679B">
        <w:rPr>
          <w:bCs/>
          <w:sz w:val="22"/>
          <w:szCs w:val="22"/>
        </w:rPr>
        <w:t>icabile quanto disposto</w:t>
      </w:r>
      <w:r w:rsidR="00CF6DF1">
        <w:rPr>
          <w:bCs/>
          <w:sz w:val="22"/>
          <w:szCs w:val="22"/>
        </w:rPr>
        <w:t xml:space="preserve"> </w:t>
      </w:r>
      <w:r w:rsidRPr="00CF6DF1">
        <w:rPr>
          <w:bCs/>
          <w:sz w:val="22"/>
          <w:szCs w:val="22"/>
        </w:rPr>
        <w:t>del predetto Regolamento.</w:t>
      </w:r>
      <w:r w:rsidR="00CF6DF1">
        <w:rPr>
          <w:bCs/>
          <w:sz w:val="22"/>
          <w:szCs w:val="22"/>
        </w:rPr>
        <w:t xml:space="preserve"> </w:t>
      </w:r>
    </w:p>
    <w:p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:rsidR="00FE36FC" w:rsidRDefault="00FE36FC" w:rsidP="00FE36FC">
      <w:pPr>
        <w:spacing w:before="0" w:after="0" w:line="360" w:lineRule="auto"/>
        <w:ind w:firstLine="0"/>
        <w:rPr>
          <w:bCs/>
          <w:sz w:val="20"/>
          <w:szCs w:val="22"/>
        </w:rPr>
      </w:pPr>
      <w:r w:rsidRPr="00CF6DF1">
        <w:rPr>
          <w:bCs/>
          <w:sz w:val="20"/>
          <w:szCs w:val="22"/>
        </w:rPr>
        <w:t xml:space="preserve">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 dichiara che, in esecuzione agli obblighi imposti dal Regolamento UE 679/2016 in materia di protezione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dei dati personali, relativamente al presente procedimento, potrà trattare i dati personali del cittadino sia in formato cartaceo che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elettronico, per finalità pubblica, di natura precontrattuale e contrattuale e per i connessi eventuali obblighi di legge. Il trattamento dei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dati avverrà ad opera di soggetti impegnati alla riservatezza, con logiche correlate alle finalità e comunque in modo da garantire la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sicurezza e la protezione dei dati. In qualsiasi momento potrete esercitare i diritti di cui al Regolamento UE 679/2016. Il Titolare del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trattamento è 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, contattabile tramite mail all'indirizzo </w:t>
      </w:r>
      <w:hyperlink r:id="rId8" w:history="1">
        <w:r w:rsidR="00CF6DF1" w:rsidRPr="00CF6DF1">
          <w:rPr>
            <w:rStyle w:val="Hyperlink"/>
            <w:bCs/>
            <w:sz w:val="20"/>
            <w:szCs w:val="22"/>
          </w:rPr>
          <w:t>info@comune.niardo.bs.it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Per maggiori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informazioni circa il trattamento dei dati personali il cittadino può visitare il sito all'indirizzo </w:t>
      </w:r>
      <w:hyperlink r:id="rId9" w:history="1">
        <w:r w:rsidR="00CF6DF1" w:rsidRPr="00CF6DF1">
          <w:rPr>
            <w:rStyle w:val="Hyperlink"/>
            <w:bCs/>
            <w:sz w:val="20"/>
            <w:szCs w:val="22"/>
          </w:rPr>
          <w:t>http://www.comune.niardo.bs.it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(dove scaricare l'informativa completa).</w:t>
      </w:r>
    </w:p>
    <w:p w:rsidR="00972AB5" w:rsidRDefault="00972AB5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4D48B8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4D48B8" w:rsidRPr="00CF6DF1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FE36FC" w:rsidRPr="00CF6DF1" w:rsidRDefault="00FE36FC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Data</w:t>
      </w:r>
    </w:p>
    <w:p w:rsidR="00CF6DF1" w:rsidRDefault="00FE36FC" w:rsidP="00CF6DF1">
      <w:pPr>
        <w:spacing w:before="0" w:after="0"/>
        <w:ind w:firstLine="0"/>
        <w:rPr>
          <w:b/>
          <w:bCs/>
          <w:sz w:val="20"/>
          <w:szCs w:val="22"/>
        </w:rPr>
      </w:pPr>
      <w:r w:rsidRPr="00CF6DF1">
        <w:rPr>
          <w:bCs/>
          <w:sz w:val="16"/>
          <w:szCs w:val="22"/>
        </w:rPr>
        <w:t xml:space="preserve">ESTREMI DOCUMENTO DI IDENTITA' </w:t>
      </w:r>
      <w:r w:rsidRPr="00CF6DF1">
        <w:rPr>
          <w:b/>
          <w:bCs/>
          <w:sz w:val="16"/>
          <w:szCs w:val="22"/>
        </w:rPr>
        <w:t>(allegare copia)</w:t>
      </w:r>
      <w:r w:rsidR="00CF6DF1" w:rsidRPr="00CF6DF1">
        <w:rPr>
          <w:b/>
          <w:bCs/>
          <w:sz w:val="16"/>
          <w:szCs w:val="22"/>
        </w:rPr>
        <w:t xml:space="preserve"> </w:t>
      </w:r>
      <w:r w:rsidR="00CF6DF1">
        <w:rPr>
          <w:b/>
          <w:bCs/>
          <w:sz w:val="20"/>
          <w:szCs w:val="22"/>
        </w:rPr>
        <w:tab/>
      </w:r>
      <w:r w:rsidR="00CF6DF1">
        <w:rPr>
          <w:b/>
          <w:bCs/>
          <w:sz w:val="20"/>
          <w:szCs w:val="22"/>
        </w:rPr>
        <w:tab/>
      </w:r>
      <w:r w:rsidR="004834EE">
        <w:rPr>
          <w:b/>
          <w:bCs/>
          <w:sz w:val="20"/>
          <w:szCs w:val="22"/>
        </w:rPr>
        <w:t xml:space="preserve">              </w:t>
      </w:r>
      <w:r w:rsidR="00966728">
        <w:rPr>
          <w:b/>
          <w:bCs/>
          <w:sz w:val="20"/>
          <w:szCs w:val="22"/>
        </w:rPr>
        <w:t xml:space="preserve">     </w:t>
      </w:r>
      <w:r w:rsidR="004834EE">
        <w:rPr>
          <w:b/>
          <w:bCs/>
          <w:sz w:val="20"/>
          <w:szCs w:val="22"/>
        </w:rPr>
        <w:t xml:space="preserve">      </w:t>
      </w:r>
      <w:r w:rsidR="00CF6DF1">
        <w:rPr>
          <w:b/>
          <w:bCs/>
          <w:sz w:val="20"/>
          <w:szCs w:val="22"/>
        </w:rPr>
        <w:t xml:space="preserve"> </w:t>
      </w:r>
      <w:r w:rsidR="00CF6DF1" w:rsidRPr="00CF6DF1">
        <w:rPr>
          <w:bCs/>
          <w:sz w:val="22"/>
          <w:szCs w:val="22"/>
        </w:rPr>
        <w:t>(firma per esteso del dichiarante)</w:t>
      </w:r>
    </w:p>
    <w:p w:rsidR="00FE36FC" w:rsidRPr="00CF6DF1" w:rsidRDefault="00FE36FC" w:rsidP="00CF6DF1">
      <w:pPr>
        <w:spacing w:before="0" w:after="0"/>
        <w:ind w:firstLine="0"/>
        <w:rPr>
          <w:bCs/>
          <w:sz w:val="22"/>
          <w:szCs w:val="22"/>
        </w:rPr>
      </w:pPr>
      <w:r w:rsidRPr="00CF6DF1">
        <w:rPr>
          <w:bCs/>
          <w:sz w:val="22"/>
          <w:szCs w:val="22"/>
        </w:rPr>
        <w:t>_________________</w:t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Pr="00CF6DF1">
        <w:rPr>
          <w:bCs/>
          <w:sz w:val="22"/>
          <w:szCs w:val="22"/>
        </w:rPr>
        <w:t xml:space="preserve"> ___________________</w:t>
      </w:r>
    </w:p>
    <w:p w:rsidR="00CF6DF1" w:rsidRDefault="00CF6DF1" w:rsidP="00CF6DF1">
      <w:pPr>
        <w:spacing w:before="0" w:after="0"/>
        <w:ind w:firstLine="0"/>
        <w:rPr>
          <w:b/>
          <w:bCs/>
          <w:sz w:val="16"/>
          <w:szCs w:val="16"/>
        </w:rPr>
      </w:pPr>
    </w:p>
    <w:p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p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sectPr w:rsidR="00CF6DF1" w:rsidSect="007952E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425" w:left="113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2E9" w:rsidRDefault="007952E9">
      <w:pPr>
        <w:spacing w:before="0" w:after="0"/>
      </w:pPr>
      <w:r>
        <w:separator/>
      </w:r>
    </w:p>
  </w:endnote>
  <w:endnote w:type="continuationSeparator" w:id="0">
    <w:p w:rsidR="007952E9" w:rsidRDefault="007952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charset w:val="00"/>
    <w:family w:val="roman"/>
    <w:pitch w:val="variable"/>
    <w:sig w:usb0="E40006FF" w:usb1="5200F9FB" w:usb2="0A04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FA8" w:rsidRDefault="00C60FA8">
    <w:pPr>
      <w:pStyle w:val="Footer"/>
      <w:spacing w:before="0" w:after="0"/>
      <w:jc w:val="right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FA8" w:rsidRPr="001F612A" w:rsidRDefault="00C60FA8" w:rsidP="001F612A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2E9" w:rsidRDefault="007952E9">
      <w:pPr>
        <w:spacing w:before="0" w:after="0"/>
      </w:pPr>
      <w:r>
        <w:separator/>
      </w:r>
    </w:p>
  </w:footnote>
  <w:footnote w:type="continuationSeparator" w:id="0">
    <w:p w:rsidR="007952E9" w:rsidRDefault="007952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FA8" w:rsidRPr="00A559C4" w:rsidRDefault="00C60FA8" w:rsidP="00C5687E">
    <w:pPr>
      <w:pStyle w:val="Header"/>
      <w:tabs>
        <w:tab w:val="clear" w:pos="4819"/>
        <w:tab w:val="clear" w:pos="9638"/>
        <w:tab w:val="left" w:pos="57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0FA8" w:rsidRDefault="00C60FA8" w:rsidP="00C5687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978"/>
    <w:multiLevelType w:val="hybridMultilevel"/>
    <w:tmpl w:val="740A0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7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5437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4D2539"/>
    <w:multiLevelType w:val="singleLevel"/>
    <w:tmpl w:val="5420C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B2459"/>
    <w:multiLevelType w:val="singleLevel"/>
    <w:tmpl w:val="653E87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FB23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4108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A1E2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1B71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3577E8"/>
    <w:multiLevelType w:val="hybridMultilevel"/>
    <w:tmpl w:val="B04A75B2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093C"/>
    <w:multiLevelType w:val="hybridMultilevel"/>
    <w:tmpl w:val="D640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5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DE5D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91762A"/>
    <w:multiLevelType w:val="hybridMultilevel"/>
    <w:tmpl w:val="B6705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89B"/>
    <w:multiLevelType w:val="hybridMultilevel"/>
    <w:tmpl w:val="38964AE4"/>
    <w:lvl w:ilvl="0" w:tplc="0410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2F8A6B37"/>
    <w:multiLevelType w:val="hybridMultilevel"/>
    <w:tmpl w:val="08B6A648"/>
    <w:lvl w:ilvl="0" w:tplc="4DC29C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FE5684"/>
    <w:multiLevelType w:val="hybridMultilevel"/>
    <w:tmpl w:val="B2A6F7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EC3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23DF9"/>
    <w:multiLevelType w:val="hybridMultilevel"/>
    <w:tmpl w:val="7A56D40A"/>
    <w:lvl w:ilvl="0" w:tplc="FF0AE1B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174E1D"/>
    <w:multiLevelType w:val="singleLevel"/>
    <w:tmpl w:val="79D44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36215F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B53CB3"/>
    <w:multiLevelType w:val="hybridMultilevel"/>
    <w:tmpl w:val="8F8C843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C2D"/>
    <w:multiLevelType w:val="singleLevel"/>
    <w:tmpl w:val="2E140FB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BE630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DA466F"/>
    <w:multiLevelType w:val="hybridMultilevel"/>
    <w:tmpl w:val="EAA0A448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B69"/>
    <w:multiLevelType w:val="hybridMultilevel"/>
    <w:tmpl w:val="EF9CC48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D69C3"/>
    <w:multiLevelType w:val="hybridMultilevel"/>
    <w:tmpl w:val="61F8C24E"/>
    <w:lvl w:ilvl="0" w:tplc="CF907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7109C5"/>
    <w:multiLevelType w:val="hybridMultilevel"/>
    <w:tmpl w:val="4E50BEEE"/>
    <w:lvl w:ilvl="0" w:tplc="D2603C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B0D05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E4A2856"/>
    <w:multiLevelType w:val="hybridMultilevel"/>
    <w:tmpl w:val="B270F4BE"/>
    <w:lvl w:ilvl="0" w:tplc="AB38323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73470D"/>
    <w:multiLevelType w:val="hybridMultilevel"/>
    <w:tmpl w:val="181C6F5E"/>
    <w:lvl w:ilvl="0" w:tplc="2E140FB6">
      <w:start w:val="5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F9603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503F18"/>
    <w:multiLevelType w:val="singleLevel"/>
    <w:tmpl w:val="C20AB3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8"/>
      </w:rPr>
    </w:lvl>
  </w:abstractNum>
  <w:abstractNum w:abstractNumId="32" w15:restartNumberingAfterBreak="0">
    <w:nsid w:val="596005E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9875405"/>
    <w:multiLevelType w:val="hybridMultilevel"/>
    <w:tmpl w:val="CCCE9AA4"/>
    <w:lvl w:ilvl="0" w:tplc="18FA8850">
      <w:start w:val="2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9AE1E36"/>
    <w:multiLevelType w:val="hybridMultilevel"/>
    <w:tmpl w:val="0BC4B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236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70F0A08"/>
    <w:multiLevelType w:val="hybridMultilevel"/>
    <w:tmpl w:val="A5D6A32A"/>
    <w:lvl w:ilvl="0" w:tplc="2E1AF522">
      <w:start w:val="2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7FE5B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48449F"/>
    <w:multiLevelType w:val="hybridMultilevel"/>
    <w:tmpl w:val="4D449580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F1E4D"/>
    <w:multiLevelType w:val="hybridMultilevel"/>
    <w:tmpl w:val="78CEFEC4"/>
    <w:lvl w:ilvl="0" w:tplc="BFC463E4">
      <w:start w:val="25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0" w15:restartNumberingAfterBreak="0">
    <w:nsid w:val="7A281BAF"/>
    <w:multiLevelType w:val="hybridMultilevel"/>
    <w:tmpl w:val="7B3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B77A0"/>
    <w:multiLevelType w:val="hybridMultilevel"/>
    <w:tmpl w:val="26806620"/>
    <w:lvl w:ilvl="0" w:tplc="69045AB4">
      <w:numFmt w:val="bullet"/>
      <w:lvlText w:val="-"/>
      <w:lvlJc w:val="left"/>
      <w:pPr>
        <w:ind w:left="106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286352537">
    <w:abstractNumId w:val="4"/>
  </w:num>
  <w:num w:numId="2" w16cid:durableId="550769699">
    <w:abstractNumId w:val="3"/>
  </w:num>
  <w:num w:numId="3" w16cid:durableId="1164513305">
    <w:abstractNumId w:val="22"/>
  </w:num>
  <w:num w:numId="4" w16cid:durableId="829836111">
    <w:abstractNumId w:val="5"/>
  </w:num>
  <w:num w:numId="5" w16cid:durableId="1807896819">
    <w:abstractNumId w:val="31"/>
  </w:num>
  <w:num w:numId="6" w16cid:durableId="775634659">
    <w:abstractNumId w:val="27"/>
  </w:num>
  <w:num w:numId="7" w16cid:durableId="1198809157">
    <w:abstractNumId w:val="37"/>
  </w:num>
  <w:num w:numId="8" w16cid:durableId="87578185">
    <w:abstractNumId w:val="18"/>
  </w:num>
  <w:num w:numId="9" w16cid:durableId="1798714646">
    <w:abstractNumId w:val="8"/>
  </w:num>
  <w:num w:numId="10" w16cid:durableId="992097973">
    <w:abstractNumId w:val="12"/>
  </w:num>
  <w:num w:numId="11" w16cid:durableId="153380180">
    <w:abstractNumId w:val="30"/>
  </w:num>
  <w:num w:numId="12" w16cid:durableId="116337661">
    <w:abstractNumId w:val="32"/>
  </w:num>
  <w:num w:numId="13" w16cid:durableId="1106198644">
    <w:abstractNumId w:val="6"/>
  </w:num>
  <w:num w:numId="14" w16cid:durableId="1863320849">
    <w:abstractNumId w:val="7"/>
  </w:num>
  <w:num w:numId="15" w16cid:durableId="2092240813">
    <w:abstractNumId w:val="11"/>
  </w:num>
  <w:num w:numId="16" w16cid:durableId="311910886">
    <w:abstractNumId w:val="1"/>
  </w:num>
  <w:num w:numId="17" w16cid:durableId="276833902">
    <w:abstractNumId w:val="2"/>
  </w:num>
  <w:num w:numId="18" w16cid:durableId="1902669977">
    <w:abstractNumId w:val="19"/>
  </w:num>
  <w:num w:numId="19" w16cid:durableId="2073499797">
    <w:abstractNumId w:val="35"/>
  </w:num>
  <w:num w:numId="20" w16cid:durableId="1154374801">
    <w:abstractNumId w:val="21"/>
  </w:num>
  <w:num w:numId="21" w16cid:durableId="1787503047">
    <w:abstractNumId w:val="17"/>
  </w:num>
  <w:num w:numId="22" w16cid:durableId="130827164">
    <w:abstractNumId w:val="26"/>
  </w:num>
  <w:num w:numId="23" w16cid:durableId="2091194617">
    <w:abstractNumId w:val="29"/>
  </w:num>
  <w:num w:numId="24" w16cid:durableId="893350248">
    <w:abstractNumId w:val="10"/>
  </w:num>
  <w:num w:numId="25" w16cid:durableId="1443894">
    <w:abstractNumId w:val="15"/>
  </w:num>
  <w:num w:numId="26" w16cid:durableId="939290953">
    <w:abstractNumId w:val="39"/>
  </w:num>
  <w:num w:numId="27" w16cid:durableId="1300650289">
    <w:abstractNumId w:val="36"/>
  </w:num>
  <w:num w:numId="28" w16cid:durableId="2067950458">
    <w:abstractNumId w:val="33"/>
  </w:num>
  <w:num w:numId="29" w16cid:durableId="1998221209">
    <w:abstractNumId w:val="25"/>
  </w:num>
  <w:num w:numId="30" w16cid:durableId="231742856">
    <w:abstractNumId w:val="16"/>
  </w:num>
  <w:num w:numId="31" w16cid:durableId="336924786">
    <w:abstractNumId w:val="41"/>
  </w:num>
  <w:num w:numId="32" w16cid:durableId="221452512">
    <w:abstractNumId w:val="28"/>
  </w:num>
  <w:num w:numId="33" w16cid:durableId="2032338056">
    <w:abstractNumId w:val="14"/>
  </w:num>
  <w:num w:numId="34" w16cid:durableId="280918423">
    <w:abstractNumId w:val="0"/>
  </w:num>
  <w:num w:numId="35" w16cid:durableId="1974603798">
    <w:abstractNumId w:val="24"/>
  </w:num>
  <w:num w:numId="36" w16cid:durableId="1486240595">
    <w:abstractNumId w:val="34"/>
  </w:num>
  <w:num w:numId="37" w16cid:durableId="341203739">
    <w:abstractNumId w:val="23"/>
  </w:num>
  <w:num w:numId="38" w16cid:durableId="1925407566">
    <w:abstractNumId w:val="38"/>
  </w:num>
  <w:num w:numId="39" w16cid:durableId="51659845">
    <w:abstractNumId w:val="13"/>
  </w:num>
  <w:num w:numId="40" w16cid:durableId="1316227239">
    <w:abstractNumId w:val="9"/>
  </w:num>
  <w:num w:numId="41" w16cid:durableId="754977097">
    <w:abstractNumId w:val="20"/>
  </w:num>
  <w:num w:numId="42" w16cid:durableId="173319203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3" w:dllVersion="513" w:checkStyle="1"/>
  <w:activeWritingStyle w:appName="MSWord" w:lang="it-IT" w:vendorID="3" w:dllVersion="517" w:checkStyle="1"/>
  <w:proofState w:spelling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5FC"/>
    <w:rsid w:val="00000C74"/>
    <w:rsid w:val="00013697"/>
    <w:rsid w:val="00016FE0"/>
    <w:rsid w:val="0005716A"/>
    <w:rsid w:val="000631CC"/>
    <w:rsid w:val="000661F3"/>
    <w:rsid w:val="00071517"/>
    <w:rsid w:val="00074064"/>
    <w:rsid w:val="00087BFC"/>
    <w:rsid w:val="0009322A"/>
    <w:rsid w:val="000C2F0C"/>
    <w:rsid w:val="000D594E"/>
    <w:rsid w:val="000F48A8"/>
    <w:rsid w:val="000F5479"/>
    <w:rsid w:val="00104AEF"/>
    <w:rsid w:val="00104D03"/>
    <w:rsid w:val="001244CC"/>
    <w:rsid w:val="00170551"/>
    <w:rsid w:val="001759ED"/>
    <w:rsid w:val="00185296"/>
    <w:rsid w:val="001935A9"/>
    <w:rsid w:val="001C6543"/>
    <w:rsid w:val="001F612A"/>
    <w:rsid w:val="00213858"/>
    <w:rsid w:val="00256644"/>
    <w:rsid w:val="00262C5E"/>
    <w:rsid w:val="00263A16"/>
    <w:rsid w:val="002673E0"/>
    <w:rsid w:val="00273310"/>
    <w:rsid w:val="0027596D"/>
    <w:rsid w:val="00277FC5"/>
    <w:rsid w:val="00287D78"/>
    <w:rsid w:val="00292664"/>
    <w:rsid w:val="00294048"/>
    <w:rsid w:val="002B5B72"/>
    <w:rsid w:val="002C2B3E"/>
    <w:rsid w:val="002E19D0"/>
    <w:rsid w:val="002E4D51"/>
    <w:rsid w:val="002F05F9"/>
    <w:rsid w:val="002F76E8"/>
    <w:rsid w:val="00303632"/>
    <w:rsid w:val="0031730A"/>
    <w:rsid w:val="00356AA8"/>
    <w:rsid w:val="00357C00"/>
    <w:rsid w:val="003A0E77"/>
    <w:rsid w:val="003A0FC3"/>
    <w:rsid w:val="003A6153"/>
    <w:rsid w:val="003C0AE8"/>
    <w:rsid w:val="003E08F2"/>
    <w:rsid w:val="00406862"/>
    <w:rsid w:val="00416ACC"/>
    <w:rsid w:val="004239F6"/>
    <w:rsid w:val="004337E3"/>
    <w:rsid w:val="00451E64"/>
    <w:rsid w:val="00465842"/>
    <w:rsid w:val="004758AD"/>
    <w:rsid w:val="00477341"/>
    <w:rsid w:val="004834EE"/>
    <w:rsid w:val="004B450C"/>
    <w:rsid w:val="004C7CF8"/>
    <w:rsid w:val="004D48B8"/>
    <w:rsid w:val="004D5079"/>
    <w:rsid w:val="004E46F7"/>
    <w:rsid w:val="004E56E9"/>
    <w:rsid w:val="004F70B8"/>
    <w:rsid w:val="005109C3"/>
    <w:rsid w:val="005141B0"/>
    <w:rsid w:val="005346A4"/>
    <w:rsid w:val="00542415"/>
    <w:rsid w:val="005426E9"/>
    <w:rsid w:val="00553F8B"/>
    <w:rsid w:val="0055595E"/>
    <w:rsid w:val="00564724"/>
    <w:rsid w:val="00574442"/>
    <w:rsid w:val="00577A37"/>
    <w:rsid w:val="00585407"/>
    <w:rsid w:val="00593E2E"/>
    <w:rsid w:val="005B45CD"/>
    <w:rsid w:val="005C50B1"/>
    <w:rsid w:val="005C679B"/>
    <w:rsid w:val="005D4D1F"/>
    <w:rsid w:val="005F7072"/>
    <w:rsid w:val="00644C9E"/>
    <w:rsid w:val="006776FA"/>
    <w:rsid w:val="00680206"/>
    <w:rsid w:val="006A14E0"/>
    <w:rsid w:val="006A6813"/>
    <w:rsid w:val="006D1D22"/>
    <w:rsid w:val="006F7342"/>
    <w:rsid w:val="00700D29"/>
    <w:rsid w:val="00706F49"/>
    <w:rsid w:val="0071573C"/>
    <w:rsid w:val="007470A3"/>
    <w:rsid w:val="007607D1"/>
    <w:rsid w:val="0076267D"/>
    <w:rsid w:val="00782E85"/>
    <w:rsid w:val="007952E9"/>
    <w:rsid w:val="007A120D"/>
    <w:rsid w:val="007A1F35"/>
    <w:rsid w:val="007A67CA"/>
    <w:rsid w:val="007B0356"/>
    <w:rsid w:val="007C35FC"/>
    <w:rsid w:val="007C3FCD"/>
    <w:rsid w:val="007E2E09"/>
    <w:rsid w:val="00801757"/>
    <w:rsid w:val="0080763C"/>
    <w:rsid w:val="00864DAD"/>
    <w:rsid w:val="0089370D"/>
    <w:rsid w:val="008A087A"/>
    <w:rsid w:val="008B32A7"/>
    <w:rsid w:val="008D1AA1"/>
    <w:rsid w:val="008E6F4B"/>
    <w:rsid w:val="008F02F2"/>
    <w:rsid w:val="009041E9"/>
    <w:rsid w:val="0091620D"/>
    <w:rsid w:val="00926C05"/>
    <w:rsid w:val="00932678"/>
    <w:rsid w:val="0094256A"/>
    <w:rsid w:val="00953311"/>
    <w:rsid w:val="00966728"/>
    <w:rsid w:val="00972AB5"/>
    <w:rsid w:val="00974BCC"/>
    <w:rsid w:val="0097563A"/>
    <w:rsid w:val="00995F06"/>
    <w:rsid w:val="009A203B"/>
    <w:rsid w:val="009A4E58"/>
    <w:rsid w:val="009C4B54"/>
    <w:rsid w:val="009C7647"/>
    <w:rsid w:val="009F4EFF"/>
    <w:rsid w:val="00A05F80"/>
    <w:rsid w:val="00A14584"/>
    <w:rsid w:val="00A327CC"/>
    <w:rsid w:val="00A4082E"/>
    <w:rsid w:val="00A559C4"/>
    <w:rsid w:val="00A641BD"/>
    <w:rsid w:val="00A6618E"/>
    <w:rsid w:val="00A774CF"/>
    <w:rsid w:val="00AB26BC"/>
    <w:rsid w:val="00AB5DFA"/>
    <w:rsid w:val="00AF1F6B"/>
    <w:rsid w:val="00AF1FD3"/>
    <w:rsid w:val="00AF3A48"/>
    <w:rsid w:val="00AF7153"/>
    <w:rsid w:val="00AF75BF"/>
    <w:rsid w:val="00B21CE6"/>
    <w:rsid w:val="00B24E50"/>
    <w:rsid w:val="00B3146B"/>
    <w:rsid w:val="00B46DCE"/>
    <w:rsid w:val="00B550AC"/>
    <w:rsid w:val="00B61298"/>
    <w:rsid w:val="00B8182A"/>
    <w:rsid w:val="00B9210C"/>
    <w:rsid w:val="00BA1A93"/>
    <w:rsid w:val="00BA7DAA"/>
    <w:rsid w:val="00BB4858"/>
    <w:rsid w:val="00BC273A"/>
    <w:rsid w:val="00BD2479"/>
    <w:rsid w:val="00BD4538"/>
    <w:rsid w:val="00BF045C"/>
    <w:rsid w:val="00BF62D0"/>
    <w:rsid w:val="00C07D6D"/>
    <w:rsid w:val="00C10CF0"/>
    <w:rsid w:val="00C5687E"/>
    <w:rsid w:val="00C57A20"/>
    <w:rsid w:val="00C60FA8"/>
    <w:rsid w:val="00C76F54"/>
    <w:rsid w:val="00C77278"/>
    <w:rsid w:val="00CD1446"/>
    <w:rsid w:val="00CD1B86"/>
    <w:rsid w:val="00CD6741"/>
    <w:rsid w:val="00CF6DF1"/>
    <w:rsid w:val="00D0696E"/>
    <w:rsid w:val="00D23382"/>
    <w:rsid w:val="00D305A6"/>
    <w:rsid w:val="00D54579"/>
    <w:rsid w:val="00D577DD"/>
    <w:rsid w:val="00D65516"/>
    <w:rsid w:val="00D74304"/>
    <w:rsid w:val="00D77A52"/>
    <w:rsid w:val="00D87BA0"/>
    <w:rsid w:val="00D94F1B"/>
    <w:rsid w:val="00DC11A3"/>
    <w:rsid w:val="00DE3747"/>
    <w:rsid w:val="00E0048F"/>
    <w:rsid w:val="00E21AFE"/>
    <w:rsid w:val="00E31BCF"/>
    <w:rsid w:val="00E42F7B"/>
    <w:rsid w:val="00E466AD"/>
    <w:rsid w:val="00E62134"/>
    <w:rsid w:val="00E76B81"/>
    <w:rsid w:val="00E77310"/>
    <w:rsid w:val="00E97E9B"/>
    <w:rsid w:val="00EA104A"/>
    <w:rsid w:val="00EA4589"/>
    <w:rsid w:val="00EC2DB6"/>
    <w:rsid w:val="00ED636C"/>
    <w:rsid w:val="00EE3110"/>
    <w:rsid w:val="00EE6640"/>
    <w:rsid w:val="00EF103C"/>
    <w:rsid w:val="00EF183E"/>
    <w:rsid w:val="00EF5C0D"/>
    <w:rsid w:val="00F11319"/>
    <w:rsid w:val="00F4193D"/>
    <w:rsid w:val="00F43F9F"/>
    <w:rsid w:val="00F50F1D"/>
    <w:rsid w:val="00F73B49"/>
    <w:rsid w:val="00F81C0E"/>
    <w:rsid w:val="00F941F0"/>
    <w:rsid w:val="00FE36FC"/>
    <w:rsid w:val="00FF071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49213180-DDC6-4632-8B8D-1EC9B3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284"/>
      <w:jc w:val="both"/>
    </w:pPr>
    <w:rPr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/>
      <w:jc w:val="center"/>
      <w:outlineLvl w:val="2"/>
    </w:pPr>
    <w:rPr>
      <w:rFonts w:ascii="DejaVu Serif" w:hAnsi="DejaVu Serif"/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85407"/>
    <w:pPr>
      <w:spacing w:before="240" w:after="60" w:line="360" w:lineRule="auto"/>
      <w:outlineLvl w:val="4"/>
    </w:pPr>
    <w:rPr>
      <w:b/>
      <w:bCs/>
      <w:i/>
      <w:iCs/>
      <w:sz w:val="26"/>
      <w:szCs w:val="26"/>
      <w:lang w:val="x-none" w:eastAsia="it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-PAGINA-">
    <w:name w:val="- PAGINA -"/>
    <w:rPr>
      <w:lang w:val="it-IT" w:eastAsia="it-IT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072"/>
      </w:tabs>
      <w:spacing w:before="0" w:after="0"/>
    </w:pPr>
  </w:style>
  <w:style w:type="paragraph" w:styleId="BodyTextIndent2">
    <w:name w:val="Body Text Indent 2"/>
    <w:basedOn w:val="Normal"/>
    <w:semiHidden/>
    <w:pPr>
      <w:tabs>
        <w:tab w:val="left" w:pos="9072"/>
      </w:tabs>
      <w:spacing w:before="0" w:after="0"/>
    </w:pPr>
    <w:rPr>
      <w:b/>
    </w:rPr>
  </w:style>
  <w:style w:type="paragraph" w:styleId="BodyTextIndent3">
    <w:name w:val="Body Text Indent 3"/>
    <w:basedOn w:val="Normal"/>
    <w:semiHidden/>
    <w:pPr>
      <w:spacing w:line="360" w:lineRule="auto"/>
      <w:ind w:left="5103" w:hanging="567"/>
    </w:pPr>
  </w:style>
  <w:style w:type="paragraph" w:styleId="BalloonText">
    <w:name w:val="Balloon Text"/>
    <w:basedOn w:val="Normal"/>
    <w:semiHidden/>
    <w:rsid w:val="00E00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0175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FollowedHyperlink">
    <w:name w:val="FollowedHyperlink"/>
    <w:uiPriority w:val="99"/>
    <w:semiHidden/>
    <w:unhideWhenUsed/>
    <w:rsid w:val="009C7647"/>
    <w:rPr>
      <w:color w:val="800080"/>
      <w:u w:val="single"/>
    </w:rPr>
  </w:style>
  <w:style w:type="character" w:customStyle="1" w:styleId="Heading2Char">
    <w:name w:val="Heading 2 Char"/>
    <w:link w:val="Heading2"/>
    <w:rsid w:val="003E08F2"/>
    <w:rPr>
      <w:sz w:val="32"/>
    </w:rPr>
  </w:style>
  <w:style w:type="character" w:customStyle="1" w:styleId="Heading3Char">
    <w:name w:val="Heading 3 Char"/>
    <w:link w:val="Heading3"/>
    <w:rsid w:val="003E08F2"/>
    <w:rPr>
      <w:rFonts w:ascii="DejaVu Serif" w:hAnsi="DejaVu Serif"/>
      <w:b/>
    </w:rPr>
  </w:style>
  <w:style w:type="character" w:customStyle="1" w:styleId="Heading5Char">
    <w:name w:val="Heading 5 Char"/>
    <w:link w:val="Heading5"/>
    <w:rsid w:val="00585407"/>
    <w:rPr>
      <w:b/>
      <w:bCs/>
      <w:i/>
      <w:iCs/>
      <w:sz w:val="26"/>
      <w:szCs w:val="26"/>
      <w:lang w:eastAsia="it-CH"/>
    </w:rPr>
  </w:style>
  <w:style w:type="paragraph" w:customStyle="1" w:styleId="BodyText21">
    <w:name w:val="Body Text 21"/>
    <w:basedOn w:val="Normal"/>
    <w:rsid w:val="00585407"/>
    <w:pPr>
      <w:widowControl w:val="0"/>
      <w:tabs>
        <w:tab w:val="right" w:pos="9214"/>
      </w:tabs>
      <w:spacing w:before="0" w:after="0"/>
      <w:ind w:right="2" w:firstLine="0"/>
    </w:pPr>
    <w:rPr>
      <w:rFonts w:ascii="Arial" w:hAnsi="Arial"/>
      <w:sz w:val="18"/>
      <w:lang w:eastAsia="en-US"/>
    </w:rPr>
  </w:style>
  <w:style w:type="character" w:customStyle="1" w:styleId="xbe">
    <w:name w:val="_xbe"/>
    <w:rsid w:val="00087BFC"/>
  </w:style>
  <w:style w:type="table" w:styleId="TableGrid">
    <w:name w:val="Table Grid"/>
    <w:basedOn w:val="TableNormal"/>
    <w:uiPriority w:val="39"/>
    <w:rsid w:val="004337E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7E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B9210C"/>
    <w:rPr>
      <w:b/>
      <w:bCs/>
    </w:rPr>
  </w:style>
  <w:style w:type="paragraph" w:customStyle="1" w:styleId="Default">
    <w:name w:val="Default"/>
    <w:rsid w:val="001C6543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4E56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val="it-IT"/>
    </w:rPr>
  </w:style>
  <w:style w:type="paragraph" w:customStyle="1" w:styleId="Standarduser">
    <w:name w:val="Standard (user)"/>
    <w:rsid w:val="004E56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it-IT"/>
    </w:rPr>
  </w:style>
  <w:style w:type="character" w:customStyle="1" w:styleId="FooterChar">
    <w:name w:val="Footer Char"/>
    <w:link w:val="Footer"/>
    <w:uiPriority w:val="99"/>
    <w:rsid w:val="002E4D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niardo.b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niardo.bs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l%20Sinda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83AF-F85C-409E-9219-8EEEB99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Sindaco</Template>
  <TotalTime>0</TotalTime>
  <Pages>1</Pages>
  <Words>701</Words>
  <Characters>3996</Characters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4688</CharactersWithSpaces>
  <SharedDoc>false</SharedDoc>
  <HLinks>
    <vt:vector size="12" baseType="variant"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>http://www.comune.niardo.bs.it/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mailto:info@comune.niardo.bs.it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2021-04-06T14:35:00Z</cp:lastPrinted>
  <dcterms:created xsi:type="dcterms:W3CDTF">2024-04-10T12:22:00Z</dcterms:created>
  <dcterms:modified xsi:type="dcterms:W3CDTF">2024-04-10T12:22:00Z</dcterms:modified>
</cp:coreProperties>
</file>